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79405" w14:textId="77777777" w:rsidR="00DF02C3" w:rsidRDefault="000809F9">
      <w:pPr>
        <w:pStyle w:val="Standard"/>
      </w:pPr>
      <w:r>
        <w:rPr>
          <w:rFonts w:ascii="Calibri" w:hAnsi="Calibri"/>
          <w:sz w:val="28"/>
          <w:szCs w:val="28"/>
        </w:rPr>
        <w:t xml:space="preserve">Ditta Individuale/Società                                                                     </w:t>
      </w:r>
      <w:r>
        <w:rPr>
          <w:rFonts w:ascii="Calibri" w:hAnsi="Calibri"/>
          <w:b/>
          <w:bCs/>
          <w:sz w:val="28"/>
          <w:szCs w:val="28"/>
        </w:rPr>
        <w:t>marca da bollo</w:t>
      </w:r>
    </w:p>
    <w:p w14:paraId="743671CF" w14:textId="77777777" w:rsidR="00DF02C3" w:rsidRDefault="000809F9">
      <w:pPr>
        <w:pStyle w:val="Standard"/>
      </w:pPr>
      <w:r>
        <w:rPr>
          <w:rFonts w:ascii="Calibri" w:hAnsi="Calibri"/>
          <w:sz w:val="28"/>
          <w:szCs w:val="28"/>
        </w:rPr>
        <w:t xml:space="preserve"> _____________________ </w:t>
      </w:r>
      <w:r>
        <w:rPr>
          <w:rFonts w:ascii="Calibri" w:hAnsi="Calibri"/>
          <w:sz w:val="28"/>
          <w:szCs w:val="28"/>
        </w:rPr>
        <w:t xml:space="preserve">                                                                       </w:t>
      </w:r>
      <w:r>
        <w:rPr>
          <w:rFonts w:ascii="Calibri" w:hAnsi="Calibri"/>
          <w:b/>
          <w:bCs/>
          <w:sz w:val="28"/>
          <w:szCs w:val="28"/>
        </w:rPr>
        <w:t>€ 16,00</w:t>
      </w:r>
    </w:p>
    <w:p w14:paraId="67B904EA" w14:textId="77777777" w:rsidR="00DF02C3" w:rsidRDefault="000809F9"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Via __________________</w:t>
      </w:r>
    </w:p>
    <w:p w14:paraId="3FFE6272" w14:textId="77777777" w:rsidR="00DF02C3" w:rsidRDefault="000809F9"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_____________________</w:t>
      </w:r>
    </w:p>
    <w:p w14:paraId="1D13764C" w14:textId="77777777" w:rsidR="00DF02C3" w:rsidRDefault="000809F9"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                  Spett.le COMUNE DI GIULIANOVA</w:t>
      </w:r>
    </w:p>
    <w:p w14:paraId="0EAE1502" w14:textId="77777777" w:rsidR="00DF02C3" w:rsidRDefault="000809F9"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</w:t>
      </w:r>
      <w:r>
        <w:rPr>
          <w:rFonts w:ascii="Calibri" w:hAnsi="Calibri"/>
          <w:sz w:val="28"/>
          <w:szCs w:val="28"/>
        </w:rPr>
        <w:t xml:space="preserve">                                                                                               Ufficio Commercio</w:t>
      </w:r>
    </w:p>
    <w:p w14:paraId="4768A792" w14:textId="77777777" w:rsidR="00DF02C3" w:rsidRDefault="000809F9"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                                 </w:t>
      </w:r>
      <w:proofErr w:type="gramStart"/>
      <w:r>
        <w:rPr>
          <w:rFonts w:ascii="Calibri" w:hAnsi="Calibri"/>
          <w:sz w:val="28"/>
          <w:szCs w:val="28"/>
        </w:rPr>
        <w:t>64021  GIULIANOVA</w:t>
      </w:r>
      <w:proofErr w:type="gramEnd"/>
      <w:r>
        <w:rPr>
          <w:rFonts w:ascii="Calibri" w:hAnsi="Calibri"/>
          <w:sz w:val="28"/>
          <w:szCs w:val="28"/>
        </w:rPr>
        <w:t xml:space="preserve"> (TE)        </w:t>
      </w:r>
    </w:p>
    <w:p w14:paraId="14F16E93" w14:textId="77777777" w:rsidR="00DF02C3" w:rsidRDefault="00DF02C3">
      <w:pPr>
        <w:pStyle w:val="Standard"/>
        <w:rPr>
          <w:rFonts w:ascii="Calibri" w:hAnsi="Calibri"/>
          <w:sz w:val="28"/>
          <w:szCs w:val="28"/>
        </w:rPr>
      </w:pPr>
    </w:p>
    <w:p w14:paraId="0D2BAB69" w14:textId="77777777" w:rsidR="00DF02C3" w:rsidRDefault="00DF02C3">
      <w:pPr>
        <w:pStyle w:val="Standard"/>
        <w:rPr>
          <w:rFonts w:ascii="Calibri" w:hAnsi="Calibri"/>
          <w:sz w:val="28"/>
          <w:szCs w:val="28"/>
        </w:rPr>
      </w:pPr>
    </w:p>
    <w:p w14:paraId="5F5BA2D9" w14:textId="77777777" w:rsidR="00DF02C3" w:rsidRDefault="00DF02C3">
      <w:pPr>
        <w:pStyle w:val="Standard"/>
        <w:rPr>
          <w:rFonts w:ascii="Calibri" w:hAnsi="Calibri"/>
          <w:sz w:val="28"/>
          <w:szCs w:val="28"/>
        </w:rPr>
      </w:pPr>
    </w:p>
    <w:p w14:paraId="59835884" w14:textId="77777777" w:rsidR="00DF02C3" w:rsidRDefault="000809F9"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OGGETTO: </w:t>
      </w:r>
      <w:r>
        <w:rPr>
          <w:rFonts w:ascii="Calibri" w:hAnsi="Calibri"/>
          <w:sz w:val="28"/>
          <w:szCs w:val="28"/>
        </w:rPr>
        <w:t>Festività commemorazione defunti 2022. Richiesta occupazione suolo pubblico temporaneo per l'esercizio di commercio di piante, fiori, e ceri in via Prato.</w:t>
      </w:r>
    </w:p>
    <w:p w14:paraId="1EE79932" w14:textId="77777777" w:rsidR="00DF02C3" w:rsidRDefault="00DF02C3">
      <w:pPr>
        <w:pStyle w:val="Standard"/>
        <w:rPr>
          <w:rFonts w:ascii="Calibri" w:hAnsi="Calibri"/>
          <w:sz w:val="28"/>
          <w:szCs w:val="28"/>
        </w:rPr>
      </w:pPr>
    </w:p>
    <w:p w14:paraId="35ECD374" w14:textId="77777777" w:rsidR="00DF02C3" w:rsidRDefault="00DF02C3">
      <w:pPr>
        <w:pStyle w:val="Standard"/>
        <w:rPr>
          <w:rFonts w:ascii="Calibri" w:hAnsi="Calibri"/>
          <w:sz w:val="28"/>
          <w:szCs w:val="28"/>
        </w:rPr>
      </w:pPr>
    </w:p>
    <w:p w14:paraId="5978DD22" w14:textId="77777777" w:rsidR="00DF02C3" w:rsidRDefault="00DF02C3">
      <w:pPr>
        <w:pStyle w:val="Standard"/>
        <w:rPr>
          <w:rFonts w:ascii="Calibri" w:hAnsi="Calibri"/>
          <w:sz w:val="28"/>
          <w:szCs w:val="28"/>
        </w:rPr>
      </w:pPr>
    </w:p>
    <w:p w14:paraId="0CC852F2" w14:textId="77777777" w:rsidR="00DF02C3" w:rsidRDefault="00DF02C3">
      <w:pPr>
        <w:pStyle w:val="Standard"/>
        <w:rPr>
          <w:rFonts w:ascii="Calibri" w:hAnsi="Calibri"/>
          <w:sz w:val="28"/>
          <w:szCs w:val="28"/>
        </w:rPr>
      </w:pPr>
    </w:p>
    <w:p w14:paraId="7C22CF79" w14:textId="77777777" w:rsidR="00DF02C3" w:rsidRDefault="000809F9"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Il  sottoscritto _________________, nato  a  _______________ il ________________  residente a ___</w:t>
      </w:r>
      <w:r>
        <w:rPr>
          <w:rFonts w:ascii="Calibri" w:hAnsi="Calibri"/>
          <w:sz w:val="28"/>
          <w:szCs w:val="28"/>
        </w:rPr>
        <w:t>_____________ in via __________, n. ___titolare dell'autorizzazione per il commercio su aree pubbliche, settore  non  alimentare, n. _______rilasciata  in  data _______________ dal Comune di _____________,</w:t>
      </w:r>
    </w:p>
    <w:p w14:paraId="5E7E52AF" w14:textId="77777777" w:rsidR="00DF02C3" w:rsidRDefault="00DF02C3">
      <w:pPr>
        <w:pStyle w:val="Standard"/>
        <w:rPr>
          <w:rFonts w:ascii="Calibri" w:hAnsi="Calibri"/>
          <w:sz w:val="28"/>
          <w:szCs w:val="28"/>
        </w:rPr>
      </w:pPr>
    </w:p>
    <w:p w14:paraId="2F36FBFC" w14:textId="77777777" w:rsidR="00DF02C3" w:rsidRDefault="000809F9">
      <w:pPr>
        <w:pStyle w:val="Standard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CHIEDE</w:t>
      </w:r>
    </w:p>
    <w:p w14:paraId="6B6DC86A" w14:textId="77777777" w:rsidR="00DF02C3" w:rsidRDefault="00DF02C3">
      <w:pPr>
        <w:pStyle w:val="Standard"/>
        <w:jc w:val="center"/>
        <w:rPr>
          <w:rFonts w:ascii="Calibri" w:hAnsi="Calibri"/>
          <w:b/>
          <w:bCs/>
          <w:sz w:val="28"/>
          <w:szCs w:val="28"/>
        </w:rPr>
      </w:pPr>
    </w:p>
    <w:p w14:paraId="6DAE6A7D" w14:textId="77777777" w:rsidR="00DF02C3" w:rsidRDefault="000809F9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la concessione temporanea di una </w:t>
      </w:r>
      <w:r>
        <w:rPr>
          <w:rFonts w:ascii="Calibri" w:hAnsi="Calibri"/>
          <w:sz w:val="28"/>
          <w:szCs w:val="28"/>
        </w:rPr>
        <w:t>postazione (mq. _____), per il commercio su area pubblica in via Prato, ingresso cimitero comunale, come da delibera n. ___ del ______________ per l'installazione di un banco per la vendita di _______________ dal _____ottobre al ______novembre.</w:t>
      </w:r>
    </w:p>
    <w:p w14:paraId="57383179" w14:textId="77777777" w:rsidR="00DF02C3" w:rsidRDefault="00DF02C3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21CED6BC" w14:textId="77777777" w:rsidR="00DF02C3" w:rsidRDefault="000809F9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In attesa </w:t>
      </w:r>
      <w:r>
        <w:rPr>
          <w:rFonts w:ascii="Calibri" w:hAnsi="Calibri"/>
          <w:sz w:val="28"/>
          <w:szCs w:val="28"/>
        </w:rPr>
        <w:t>di positivo riscontro, si inviano cordiali saluti.</w:t>
      </w:r>
    </w:p>
    <w:p w14:paraId="1710B3BB" w14:textId="77777777" w:rsidR="00DF02C3" w:rsidRDefault="00DF02C3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76CBC0B5" w14:textId="77777777" w:rsidR="00DF02C3" w:rsidRDefault="000809F9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Giulianova,                 </w:t>
      </w:r>
    </w:p>
    <w:p w14:paraId="01ACCD4E" w14:textId="77777777" w:rsidR="00DF02C3" w:rsidRDefault="00DF02C3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5D4CCC07" w14:textId="77777777" w:rsidR="00DF02C3" w:rsidRDefault="000809F9">
      <w:pPr>
        <w:pStyle w:val="Standard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Allegati: 1) Copia licenza commercio ambulante n. _______ del ______________</w:t>
      </w:r>
    </w:p>
    <w:p w14:paraId="663C0634" w14:textId="77777777" w:rsidR="00DF02C3" w:rsidRDefault="000809F9">
      <w:pPr>
        <w:pStyle w:val="Standard"/>
        <w:jc w:val="both"/>
      </w:pPr>
      <w:r>
        <w:rPr>
          <w:rFonts w:ascii="Calibri" w:hAnsi="Calibri"/>
          <w:b/>
          <w:bCs/>
          <w:sz w:val="28"/>
          <w:szCs w:val="28"/>
        </w:rPr>
        <w:t xml:space="preserve">                2) Copia di documento di identità in corso di validità</w:t>
      </w:r>
    </w:p>
    <w:sectPr w:rsidR="00DF02C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7BC3D" w14:textId="77777777" w:rsidR="00000000" w:rsidRDefault="000809F9">
      <w:r>
        <w:separator/>
      </w:r>
    </w:p>
  </w:endnote>
  <w:endnote w:type="continuationSeparator" w:id="0">
    <w:p w14:paraId="329A8004" w14:textId="77777777" w:rsidR="00000000" w:rsidRDefault="0008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6EBAF" w14:textId="77777777" w:rsidR="00000000" w:rsidRDefault="000809F9">
      <w:r>
        <w:rPr>
          <w:color w:val="000000"/>
        </w:rPr>
        <w:separator/>
      </w:r>
    </w:p>
  </w:footnote>
  <w:footnote w:type="continuationSeparator" w:id="0">
    <w:p w14:paraId="2CA0CE4A" w14:textId="77777777" w:rsidR="00000000" w:rsidRDefault="00080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F02C3"/>
    <w:rsid w:val="000809F9"/>
    <w:rsid w:val="00D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B8D2"/>
  <w15:docId w15:val="{F8C79045-3C56-468E-B69F-FFE0FDDE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Promenzio</dc:creator>
  <cp:lastModifiedBy>Miriam Promenzio</cp:lastModifiedBy>
  <cp:revision>2</cp:revision>
  <cp:lastPrinted>2018-10-08T13:07:00Z</cp:lastPrinted>
  <dcterms:created xsi:type="dcterms:W3CDTF">2022-10-10T08:35:00Z</dcterms:created>
  <dcterms:modified xsi:type="dcterms:W3CDTF">2022-10-10T08:35:00Z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